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50" w:rsidRDefault="004B07F0" w:rsidP="00545C20">
      <w:pPr>
        <w:pStyle w:val="Standarduser"/>
        <w:spacing w:line="360" w:lineRule="auto"/>
      </w:pPr>
      <w:r>
        <w:rPr>
          <w:rFonts w:eastAsia="SimSun" w:cs="Mangal"/>
          <w:noProof/>
          <w:sz w:val="4"/>
          <w:szCs w:val="4"/>
          <w:lang w:eastAsia="pl-PL" w:bidi="ar-SA"/>
        </w:rPr>
        <w:drawing>
          <wp:inline distT="0" distB="0" distL="0" distR="0">
            <wp:extent cx="5764530" cy="566420"/>
            <wp:effectExtent l="1905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44" t="-446" r="-44" b="-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566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550" w:rsidRDefault="009003EA">
      <w:pPr>
        <w:pStyle w:val="Standarduser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HARMONOGRAM REALIZACJI ZADAŃ</w:t>
      </w:r>
    </w:p>
    <w:p w:rsidR="00BE3550" w:rsidRDefault="004B07F0">
      <w:pPr>
        <w:pStyle w:val="Standarduser"/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styczeń</w:t>
      </w:r>
      <w:r w:rsidR="00545C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003EA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BE3550" w:rsidRDefault="00BE3550">
      <w:pPr>
        <w:pStyle w:val="Standard"/>
        <w:rPr>
          <w:rFonts w:ascii="Times New Roman" w:hAnsi="Times New Roman" w:cs="Times New Roman"/>
          <w:b/>
        </w:rPr>
      </w:pPr>
    </w:p>
    <w:p w:rsidR="00BE3550" w:rsidRDefault="00B84649">
      <w:pPr>
        <w:pStyle w:val="Akapitzlist"/>
        <w:numPr>
          <w:ilvl w:val="0"/>
          <w:numId w:val="2"/>
        </w:numPr>
        <w:rPr>
          <w:rFonts w:ascii="Times New Roman" w:eastAsia="Calibri" w:hAnsi="Times New Roman" w:cs="Times New Roman"/>
          <w:color w:val="000000"/>
          <w:lang w:bidi="ar-SA"/>
        </w:rPr>
      </w:pPr>
      <w:r>
        <w:rPr>
          <w:rFonts w:ascii="Times New Roman" w:eastAsia="Calibri" w:hAnsi="Times New Roman" w:cs="Times New Roman"/>
          <w:color w:val="000000"/>
          <w:lang w:bidi="ar-SA"/>
        </w:rPr>
        <w:t xml:space="preserve">Zadanie: Rozwój usług specjalistycznego wsparcia oraz usług asystenta osobistego dla osób niepełnosprawnych świadczonych w lokalnej społeczności – Partner Gmina Malanów </w:t>
      </w:r>
      <w:r w:rsidR="009003EA">
        <w:rPr>
          <w:rFonts w:ascii="Times New Roman" w:eastAsia="Calibri" w:hAnsi="Times New Roman" w:cs="Times New Roman"/>
          <w:color w:val="000000"/>
          <w:lang w:bidi="ar-SA"/>
        </w:rPr>
        <w:t>.</w:t>
      </w:r>
    </w:p>
    <w:p w:rsidR="00BE3550" w:rsidRDefault="009003EA">
      <w:pPr>
        <w:pStyle w:val="Akapitzlist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bidi="ar-SA"/>
        </w:rPr>
        <w:t xml:space="preserve">Miejsce świadczenia usług: </w:t>
      </w:r>
      <w:r w:rsidR="00545C20">
        <w:rPr>
          <w:rFonts w:ascii="Times New Roman" w:eastAsia="Calibri" w:hAnsi="Times New Roman" w:cs="Times New Roman"/>
          <w:color w:val="000000"/>
          <w:lang w:bidi="ar-SA"/>
        </w:rPr>
        <w:t>Środowiskowy Dom Samopomocy w Miłaczewie, Miłaczew 45a,  62-709 Malanów</w:t>
      </w:r>
      <w:r>
        <w:rPr>
          <w:rFonts w:ascii="Times New Roman" w:eastAsia="Calibri" w:hAnsi="Times New Roman" w:cs="Times New Roman"/>
          <w:color w:val="000000"/>
          <w:lang w:bidi="ar-SA"/>
        </w:rPr>
        <w:t xml:space="preserve">, w uzasadnionych przypadkach teren powiatu tureckiego - miejsce zamieszkania beneficjentów.   </w:t>
      </w:r>
    </w:p>
    <w:p w:rsidR="00BE3550" w:rsidRDefault="00BE3550">
      <w:pPr>
        <w:pStyle w:val="Akapitzlist"/>
        <w:rPr>
          <w:rFonts w:ascii="Times New Roman" w:eastAsia="Calibri" w:hAnsi="Times New Roman" w:cs="Times New Roman"/>
          <w:color w:val="000000"/>
          <w:lang w:bidi="ar-SA"/>
        </w:rPr>
      </w:pPr>
    </w:p>
    <w:p w:rsidR="00705D8B" w:rsidRDefault="00705D8B">
      <w:pPr>
        <w:pStyle w:val="Akapitzlist"/>
        <w:rPr>
          <w:rFonts w:ascii="Times New Roman" w:eastAsia="Calibri" w:hAnsi="Times New Roman" w:cs="Times New Roman"/>
          <w:color w:val="000000"/>
          <w:lang w:bidi="ar-SA"/>
        </w:rPr>
      </w:pPr>
    </w:p>
    <w:p w:rsidR="00705D8B" w:rsidRDefault="00705D8B">
      <w:pPr>
        <w:pStyle w:val="Akapitzlist"/>
        <w:rPr>
          <w:rFonts w:ascii="Times New Roman" w:eastAsia="Calibri" w:hAnsi="Times New Roman" w:cs="Times New Roman"/>
          <w:color w:val="000000"/>
          <w:lang w:bidi="ar-S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7"/>
        <w:gridCol w:w="4567"/>
      </w:tblGrid>
      <w:tr w:rsidR="00705D8B" w:rsidRPr="009C491C" w:rsidTr="009C491C">
        <w:tc>
          <w:tcPr>
            <w:tcW w:w="9134" w:type="dxa"/>
            <w:gridSpan w:val="2"/>
            <w:shd w:val="clear" w:color="auto" w:fill="auto"/>
          </w:tcPr>
          <w:p w:rsidR="00705D8B" w:rsidRPr="009C491C" w:rsidRDefault="00705D8B" w:rsidP="009C491C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ar-SA"/>
              </w:rPr>
            </w:pPr>
          </w:p>
          <w:p w:rsidR="00705D8B" w:rsidRPr="009C491C" w:rsidRDefault="00705D8B" w:rsidP="009C491C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ar-SA"/>
              </w:rPr>
            </w:pPr>
            <w:r w:rsidRPr="009C491C">
              <w:rPr>
                <w:rFonts w:ascii="Times New Roman" w:eastAsia="Calibri" w:hAnsi="Times New Roman" w:cs="Times New Roman"/>
                <w:b/>
                <w:color w:val="000000"/>
                <w:lang w:bidi="ar-SA"/>
              </w:rPr>
              <w:t>HARMONOGRAM SPECJALISTÓW</w:t>
            </w:r>
          </w:p>
          <w:p w:rsidR="00705D8B" w:rsidRPr="009C491C" w:rsidRDefault="00705D8B" w:rsidP="009C491C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ar-SA"/>
              </w:rPr>
            </w:pPr>
          </w:p>
        </w:tc>
      </w:tr>
      <w:tr w:rsidR="00705D8B" w:rsidRPr="009C491C" w:rsidTr="009C491C">
        <w:tc>
          <w:tcPr>
            <w:tcW w:w="4567" w:type="dxa"/>
            <w:shd w:val="clear" w:color="auto" w:fill="auto"/>
          </w:tcPr>
          <w:p w:rsidR="00705D8B" w:rsidRPr="009C491C" w:rsidRDefault="00705D8B" w:rsidP="009C491C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ar-SA"/>
              </w:rPr>
            </w:pPr>
          </w:p>
          <w:p w:rsidR="00705D8B" w:rsidRPr="009C491C" w:rsidRDefault="00705D8B" w:rsidP="009C491C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ar-SA"/>
              </w:rPr>
            </w:pPr>
            <w:r w:rsidRPr="009C491C">
              <w:rPr>
                <w:rFonts w:ascii="Times New Roman" w:eastAsia="Calibri" w:hAnsi="Times New Roman" w:cs="Times New Roman"/>
                <w:b/>
                <w:color w:val="000000"/>
                <w:lang w:bidi="ar-SA"/>
              </w:rPr>
              <w:t>PSYCHOLOG</w:t>
            </w:r>
          </w:p>
        </w:tc>
        <w:tc>
          <w:tcPr>
            <w:tcW w:w="4567" w:type="dxa"/>
            <w:shd w:val="clear" w:color="auto" w:fill="auto"/>
          </w:tcPr>
          <w:p w:rsidR="00705D8B" w:rsidRPr="009C491C" w:rsidRDefault="00705D8B" w:rsidP="009C491C">
            <w:pPr>
              <w:pStyle w:val="Standard"/>
              <w:suppressAutoHyphens w:val="0"/>
              <w:textAlignment w:val="auto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</w:p>
          <w:p w:rsidR="00705D8B" w:rsidRPr="009C491C" w:rsidRDefault="00705D8B" w:rsidP="009C491C">
            <w:pPr>
              <w:pStyle w:val="Standard"/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</w:pPr>
            <w:r w:rsidRPr="009C491C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Terminy i godziny uzgadniane bezpośrednio z benef</w:t>
            </w:r>
            <w:r w:rsidRPr="009C491C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i</w:t>
            </w:r>
            <w:r w:rsidRPr="009C491C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cjentami projektu.</w:t>
            </w:r>
          </w:p>
          <w:p w:rsidR="00705D8B" w:rsidRPr="009C491C" w:rsidRDefault="00705D8B" w:rsidP="009C491C">
            <w:pPr>
              <w:pStyle w:val="Akapitzlist"/>
              <w:ind w:left="0"/>
              <w:rPr>
                <w:rFonts w:ascii="Times New Roman" w:eastAsia="Calibri" w:hAnsi="Times New Roman" w:cs="Times New Roman"/>
                <w:color w:val="000000"/>
                <w:lang w:bidi="ar-SA"/>
              </w:rPr>
            </w:pPr>
          </w:p>
        </w:tc>
      </w:tr>
      <w:tr w:rsidR="00705D8B" w:rsidRPr="009C491C" w:rsidTr="009C491C">
        <w:tc>
          <w:tcPr>
            <w:tcW w:w="4567" w:type="dxa"/>
            <w:shd w:val="clear" w:color="auto" w:fill="auto"/>
          </w:tcPr>
          <w:p w:rsidR="00705D8B" w:rsidRPr="009C491C" w:rsidRDefault="00705D8B" w:rsidP="009C491C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ar-SA"/>
              </w:rPr>
            </w:pPr>
          </w:p>
          <w:p w:rsidR="00705D8B" w:rsidRPr="009C491C" w:rsidRDefault="00705D8B" w:rsidP="009C491C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ar-SA"/>
              </w:rPr>
            </w:pPr>
            <w:r w:rsidRPr="009C491C">
              <w:rPr>
                <w:rFonts w:ascii="Times New Roman" w:eastAsia="Calibri" w:hAnsi="Times New Roman" w:cs="Times New Roman"/>
                <w:b/>
                <w:color w:val="000000"/>
                <w:lang w:bidi="ar-SA"/>
              </w:rPr>
              <w:t>REHABILITANT</w:t>
            </w:r>
          </w:p>
        </w:tc>
        <w:tc>
          <w:tcPr>
            <w:tcW w:w="4567" w:type="dxa"/>
            <w:shd w:val="clear" w:color="auto" w:fill="auto"/>
          </w:tcPr>
          <w:p w:rsidR="00705D8B" w:rsidRPr="009C491C" w:rsidRDefault="00705D8B" w:rsidP="009C491C">
            <w:pPr>
              <w:pStyle w:val="Standard"/>
              <w:suppressAutoHyphens w:val="0"/>
              <w:textAlignment w:val="auto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</w:p>
          <w:p w:rsidR="00705D8B" w:rsidRPr="009C491C" w:rsidRDefault="00705D8B" w:rsidP="009C491C">
            <w:pPr>
              <w:pStyle w:val="Standard"/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</w:pPr>
            <w:r w:rsidRPr="009C491C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Terminy i godziny uzgadniane bezpośrednio z benef</w:t>
            </w:r>
            <w:r w:rsidRPr="009C491C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i</w:t>
            </w:r>
            <w:r w:rsidRPr="009C491C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cjentami projektu.</w:t>
            </w:r>
          </w:p>
          <w:p w:rsidR="00705D8B" w:rsidRPr="009C491C" w:rsidRDefault="00705D8B" w:rsidP="009C491C">
            <w:pPr>
              <w:pStyle w:val="Akapitzlist"/>
              <w:ind w:left="0"/>
              <w:rPr>
                <w:rFonts w:ascii="Times New Roman" w:eastAsia="Calibri" w:hAnsi="Times New Roman" w:cs="Times New Roman"/>
                <w:color w:val="000000"/>
                <w:lang w:bidi="ar-SA"/>
              </w:rPr>
            </w:pPr>
          </w:p>
        </w:tc>
      </w:tr>
      <w:tr w:rsidR="00EC3D92" w:rsidRPr="009C491C" w:rsidTr="00EC3D92">
        <w:tc>
          <w:tcPr>
            <w:tcW w:w="4567" w:type="dxa"/>
            <w:shd w:val="clear" w:color="auto" w:fill="auto"/>
            <w:vAlign w:val="center"/>
          </w:tcPr>
          <w:p w:rsidR="00EC3D92" w:rsidRPr="009C491C" w:rsidRDefault="00EC3D92" w:rsidP="00EC3D92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ar-SA"/>
              </w:rPr>
              <w:t>WARSZTATY ARTETERAPEUTYCZNE</w:t>
            </w:r>
          </w:p>
        </w:tc>
        <w:tc>
          <w:tcPr>
            <w:tcW w:w="4567" w:type="dxa"/>
            <w:shd w:val="clear" w:color="auto" w:fill="auto"/>
            <w:vAlign w:val="center"/>
          </w:tcPr>
          <w:p w:rsidR="00EC3D92" w:rsidRDefault="00EC3D92" w:rsidP="00EC3D92">
            <w:pPr>
              <w:pStyle w:val="Standard"/>
              <w:suppressAutoHyphens w:val="0"/>
              <w:textAlignment w:val="auto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</w:p>
          <w:p w:rsidR="00EC3D92" w:rsidRPr="009C491C" w:rsidRDefault="00EC3D92" w:rsidP="00EC3D92">
            <w:pPr>
              <w:pStyle w:val="Standard"/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</w:pPr>
            <w:r w:rsidRPr="009C491C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Terminy i godziny uzgadniane bezpośrednio z benef</w:t>
            </w:r>
            <w:r w:rsidRPr="009C491C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i</w:t>
            </w:r>
            <w:r w:rsidRPr="009C491C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cjentami projektu.</w:t>
            </w:r>
          </w:p>
          <w:p w:rsidR="00EC3D92" w:rsidRPr="009C491C" w:rsidRDefault="00EC3D92" w:rsidP="00EC3D92">
            <w:pPr>
              <w:pStyle w:val="Standard"/>
              <w:suppressAutoHyphens w:val="0"/>
              <w:textAlignment w:val="auto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</w:p>
        </w:tc>
      </w:tr>
      <w:tr w:rsidR="000746A8" w:rsidRPr="009C491C" w:rsidTr="00EC3D92">
        <w:tc>
          <w:tcPr>
            <w:tcW w:w="4567" w:type="dxa"/>
            <w:shd w:val="clear" w:color="auto" w:fill="auto"/>
            <w:vAlign w:val="center"/>
          </w:tcPr>
          <w:p w:rsidR="000746A8" w:rsidRDefault="000746A8" w:rsidP="000746A8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ar-SA"/>
              </w:rPr>
              <w:t>WARSZTATY KULINARNE</w:t>
            </w:r>
          </w:p>
        </w:tc>
        <w:tc>
          <w:tcPr>
            <w:tcW w:w="4567" w:type="dxa"/>
            <w:shd w:val="clear" w:color="auto" w:fill="auto"/>
            <w:vAlign w:val="center"/>
          </w:tcPr>
          <w:p w:rsidR="000746A8" w:rsidRDefault="000746A8" w:rsidP="000746A8">
            <w:pPr>
              <w:pStyle w:val="Standard"/>
              <w:suppressAutoHyphens w:val="0"/>
              <w:textAlignment w:val="auto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</w:p>
          <w:p w:rsidR="000746A8" w:rsidRPr="009C491C" w:rsidRDefault="000746A8" w:rsidP="000746A8">
            <w:pPr>
              <w:pStyle w:val="Standard"/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</w:pPr>
            <w:r w:rsidRPr="009C491C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Terminy i godziny uzgadniane bezpośrednio z benef</w:t>
            </w:r>
            <w:r w:rsidRPr="009C491C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i</w:t>
            </w:r>
            <w:r w:rsidRPr="009C491C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cjentami projektu.</w:t>
            </w:r>
          </w:p>
          <w:p w:rsidR="000746A8" w:rsidRDefault="000746A8" w:rsidP="00EC3D92">
            <w:pPr>
              <w:pStyle w:val="Standard"/>
              <w:suppressAutoHyphens w:val="0"/>
              <w:textAlignment w:val="auto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</w:p>
        </w:tc>
      </w:tr>
      <w:tr w:rsidR="00EC3D92" w:rsidRPr="009C491C" w:rsidTr="00EC3D92">
        <w:tc>
          <w:tcPr>
            <w:tcW w:w="4567" w:type="dxa"/>
            <w:shd w:val="clear" w:color="auto" w:fill="auto"/>
            <w:vAlign w:val="center"/>
          </w:tcPr>
          <w:p w:rsidR="00EC3D92" w:rsidRDefault="00EC3D92" w:rsidP="00EC3D92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ar-SA"/>
              </w:rPr>
            </w:pPr>
          </w:p>
          <w:p w:rsidR="00EC3D92" w:rsidRDefault="00EC3D92" w:rsidP="00EC3D92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ar-SA"/>
              </w:rPr>
              <w:t>ASYSTENT</w:t>
            </w:r>
          </w:p>
          <w:p w:rsidR="00EC3D92" w:rsidRPr="009C491C" w:rsidRDefault="00EC3D92" w:rsidP="00EC3D92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ar-SA"/>
              </w:rPr>
            </w:pPr>
          </w:p>
        </w:tc>
        <w:tc>
          <w:tcPr>
            <w:tcW w:w="4567" w:type="dxa"/>
            <w:shd w:val="clear" w:color="auto" w:fill="auto"/>
            <w:vAlign w:val="center"/>
          </w:tcPr>
          <w:p w:rsidR="00EC3D92" w:rsidRPr="009C491C" w:rsidRDefault="00EC3D92" w:rsidP="00EC3D92">
            <w:pPr>
              <w:pStyle w:val="Standard"/>
              <w:suppressAutoHyphens w:val="0"/>
              <w:textAlignment w:val="auto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9C491C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Terminy i godziny uzgadniane bezpośrednio z benef</w:t>
            </w:r>
            <w:r w:rsidRPr="009C491C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i</w:t>
            </w:r>
            <w:r w:rsidRPr="009C491C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cjentami projektu</w:t>
            </w:r>
          </w:p>
        </w:tc>
      </w:tr>
    </w:tbl>
    <w:p w:rsidR="00705D8B" w:rsidRDefault="00705D8B">
      <w:pPr>
        <w:pStyle w:val="Akapitzlist"/>
        <w:rPr>
          <w:rFonts w:ascii="Times New Roman" w:eastAsia="Calibri" w:hAnsi="Times New Roman" w:cs="Times New Roman"/>
          <w:color w:val="000000"/>
          <w:lang w:bidi="ar-SA"/>
        </w:rPr>
      </w:pPr>
    </w:p>
    <w:p w:rsidR="00BE3550" w:rsidRDefault="00BE3550">
      <w:pPr>
        <w:pStyle w:val="Akapitzlist"/>
        <w:rPr>
          <w:rFonts w:ascii="Times New Roman" w:eastAsia="Calibri" w:hAnsi="Times New Roman" w:cs="Times New Roman"/>
          <w:b/>
          <w:color w:val="000000"/>
          <w:lang w:bidi="ar-SA"/>
        </w:rPr>
      </w:pPr>
    </w:p>
    <w:p w:rsidR="00BE3550" w:rsidRDefault="00BE3550">
      <w:pPr>
        <w:pStyle w:val="Standard"/>
        <w:rPr>
          <w:rFonts w:ascii="Times New Roman" w:hAnsi="Times New Roman" w:cs="Times New Roman"/>
        </w:rPr>
      </w:pPr>
    </w:p>
    <w:p w:rsidR="00705D8B" w:rsidRDefault="00705D8B">
      <w:pPr>
        <w:pStyle w:val="Standard"/>
        <w:rPr>
          <w:rFonts w:ascii="Times New Roman" w:hAnsi="Times New Roman" w:cs="Times New Roman"/>
        </w:rPr>
      </w:pPr>
    </w:p>
    <w:p w:rsidR="00705D8B" w:rsidRDefault="00705D8B">
      <w:pPr>
        <w:pStyle w:val="Standard"/>
        <w:rPr>
          <w:rFonts w:ascii="Times New Roman" w:hAnsi="Times New Roman" w:cs="Times New Roman"/>
        </w:rPr>
      </w:pPr>
    </w:p>
    <w:p w:rsidR="00705D8B" w:rsidRDefault="00705D8B">
      <w:pPr>
        <w:pStyle w:val="Standard"/>
        <w:rPr>
          <w:rFonts w:ascii="Times New Roman" w:hAnsi="Times New Roman" w:cs="Times New Roman"/>
        </w:rPr>
      </w:pPr>
    </w:p>
    <w:p w:rsidR="00705D8B" w:rsidRDefault="00705D8B">
      <w:pPr>
        <w:pStyle w:val="Standard"/>
        <w:rPr>
          <w:rFonts w:ascii="Times New Roman" w:hAnsi="Times New Roman" w:cs="Times New Roman"/>
        </w:rPr>
      </w:pPr>
    </w:p>
    <w:p w:rsidR="00705D8B" w:rsidRDefault="00705D8B">
      <w:pPr>
        <w:pStyle w:val="Standard"/>
        <w:rPr>
          <w:rFonts w:ascii="Times New Roman" w:hAnsi="Times New Roman" w:cs="Times New Roman"/>
        </w:rPr>
      </w:pPr>
    </w:p>
    <w:p w:rsidR="00705D8B" w:rsidRDefault="00705D8B">
      <w:pPr>
        <w:pStyle w:val="Standard"/>
        <w:rPr>
          <w:rFonts w:ascii="Times New Roman" w:hAnsi="Times New Roman" w:cs="Times New Roman"/>
        </w:rPr>
      </w:pPr>
    </w:p>
    <w:p w:rsidR="00705D8B" w:rsidRDefault="00705D8B">
      <w:pPr>
        <w:pStyle w:val="Standard"/>
        <w:rPr>
          <w:rFonts w:ascii="Times New Roman" w:hAnsi="Times New Roman" w:cs="Times New Roman"/>
        </w:rPr>
      </w:pPr>
    </w:p>
    <w:p w:rsidR="00705D8B" w:rsidRDefault="00705D8B">
      <w:pPr>
        <w:pStyle w:val="Standard"/>
        <w:rPr>
          <w:rFonts w:ascii="Times New Roman" w:hAnsi="Times New Roman" w:cs="Times New Roman"/>
        </w:rPr>
      </w:pPr>
    </w:p>
    <w:p w:rsidR="00705D8B" w:rsidRDefault="00705D8B">
      <w:pPr>
        <w:pStyle w:val="Standard"/>
        <w:rPr>
          <w:rFonts w:ascii="Times New Roman" w:hAnsi="Times New Roman" w:cs="Times New Roman"/>
        </w:rPr>
      </w:pPr>
    </w:p>
    <w:p w:rsidR="00705D8B" w:rsidRDefault="00705D8B">
      <w:pPr>
        <w:pStyle w:val="Standard"/>
        <w:rPr>
          <w:rFonts w:ascii="Times New Roman" w:hAnsi="Times New Roman" w:cs="Times New Roman"/>
        </w:rPr>
      </w:pPr>
    </w:p>
    <w:p w:rsidR="00705D8B" w:rsidRDefault="00705D8B">
      <w:pPr>
        <w:pStyle w:val="Standard"/>
        <w:rPr>
          <w:rFonts w:ascii="Times New Roman" w:hAnsi="Times New Roman" w:cs="Times New Roman"/>
        </w:rPr>
      </w:pPr>
    </w:p>
    <w:p w:rsidR="00705D8B" w:rsidRDefault="00705D8B">
      <w:pPr>
        <w:pStyle w:val="Standard"/>
        <w:rPr>
          <w:rFonts w:ascii="Times New Roman" w:hAnsi="Times New Roman" w:cs="Times New Roman"/>
        </w:rPr>
      </w:pPr>
    </w:p>
    <w:p w:rsidR="00705D8B" w:rsidRDefault="00705D8B">
      <w:pPr>
        <w:pStyle w:val="Standard"/>
        <w:rPr>
          <w:rFonts w:ascii="Times New Roman" w:hAnsi="Times New Roman" w:cs="Times New Roman"/>
        </w:rPr>
      </w:pPr>
    </w:p>
    <w:p w:rsidR="00705D8B" w:rsidRDefault="00705D8B">
      <w:pPr>
        <w:pStyle w:val="Standard"/>
        <w:rPr>
          <w:rFonts w:ascii="Times New Roman" w:hAnsi="Times New Roman" w:cs="Times New Roman"/>
        </w:rPr>
      </w:pPr>
    </w:p>
    <w:p w:rsidR="00705D8B" w:rsidRDefault="00705D8B">
      <w:pPr>
        <w:pStyle w:val="Standard"/>
        <w:rPr>
          <w:rFonts w:ascii="Times New Roman" w:hAnsi="Times New Roman" w:cs="Times New Roman"/>
        </w:rPr>
      </w:pPr>
    </w:p>
    <w:sectPr w:rsidR="00705D8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78E" w:rsidRDefault="0060478E">
      <w:pPr>
        <w:rPr>
          <w:rFonts w:hint="eastAsia"/>
        </w:rPr>
      </w:pPr>
      <w:r>
        <w:separator/>
      </w:r>
    </w:p>
  </w:endnote>
  <w:endnote w:type="continuationSeparator" w:id="1">
    <w:p w:rsidR="0060478E" w:rsidRDefault="0060478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, 宋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, 'Cambria Math'"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78E" w:rsidRDefault="0060478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1">
    <w:p w:rsidR="0060478E" w:rsidRDefault="0060478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B1402"/>
    <w:multiLevelType w:val="multilevel"/>
    <w:tmpl w:val="D5AEEC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color w:val="000000"/>
        <w:kern w:val="3"/>
        <w:lang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14972"/>
    <w:multiLevelType w:val="multilevel"/>
    <w:tmpl w:val="D5AEEC4A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color w:val="000000"/>
        <w:kern w:val="3"/>
        <w:lang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attachedTemplate r:id="rId1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3550"/>
    <w:rsid w:val="000522BD"/>
    <w:rsid w:val="000746A8"/>
    <w:rsid w:val="0010397D"/>
    <w:rsid w:val="00190B22"/>
    <w:rsid w:val="003F508C"/>
    <w:rsid w:val="004047FB"/>
    <w:rsid w:val="00482754"/>
    <w:rsid w:val="004B07F0"/>
    <w:rsid w:val="00545C20"/>
    <w:rsid w:val="005E13D0"/>
    <w:rsid w:val="0060478E"/>
    <w:rsid w:val="00705D8B"/>
    <w:rsid w:val="007D5AA1"/>
    <w:rsid w:val="008C3372"/>
    <w:rsid w:val="009003EA"/>
    <w:rsid w:val="009436AD"/>
    <w:rsid w:val="009C491C"/>
    <w:rsid w:val="009F2A15"/>
    <w:rsid w:val="00A64456"/>
    <w:rsid w:val="00B84649"/>
    <w:rsid w:val="00BE3550"/>
    <w:rsid w:val="00E52F15"/>
    <w:rsid w:val="00EC3D92"/>
    <w:rsid w:val="00F436A4"/>
    <w:rsid w:val="00F96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05D8B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rFonts w:eastAsia="SimSun, 宋体" w:cs="Mangal, 'Cambria Math'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pPr>
      <w:ind w:left="720"/>
    </w:pPr>
    <w:rPr>
      <w:szCs w:val="21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  <w:rPr>
      <w:rFonts w:ascii="Times New Roman" w:eastAsia="Calibri" w:hAnsi="Times New Roman" w:cs="Times New Roman"/>
      <w:b w:val="0"/>
      <w:color w:val="000000"/>
      <w:kern w:val="3"/>
      <w:lang w:bidi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table" w:styleId="Tabela-Siatka">
    <w:name w:val="Table Grid"/>
    <w:basedOn w:val="Standardowy"/>
    <w:uiPriority w:val="39"/>
    <w:rsid w:val="00705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">
    <w:name w:val="WW8Num1"/>
    <w:basedOn w:val="Bezlisty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705D8B"/>
    <w:pPr>
      <w:tabs>
        <w:tab w:val="center" w:pos="4536"/>
        <w:tab w:val="right" w:pos="9072"/>
      </w:tabs>
    </w:pPr>
    <w:rPr>
      <w:szCs w:val="21"/>
      <w:lang/>
    </w:rPr>
  </w:style>
  <w:style w:type="character" w:customStyle="1" w:styleId="NagwekZnak">
    <w:name w:val="Nagłówek Znak"/>
    <w:link w:val="Nagwek"/>
    <w:uiPriority w:val="99"/>
    <w:rsid w:val="00705D8B"/>
    <w:rPr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05D8B"/>
    <w:pPr>
      <w:tabs>
        <w:tab w:val="center" w:pos="4536"/>
        <w:tab w:val="right" w:pos="9072"/>
      </w:tabs>
    </w:pPr>
    <w:rPr>
      <w:szCs w:val="21"/>
      <w:lang/>
    </w:rPr>
  </w:style>
  <w:style w:type="character" w:customStyle="1" w:styleId="StopkaZnak">
    <w:name w:val="Stopka Znak"/>
    <w:link w:val="Stopka"/>
    <w:uiPriority w:val="99"/>
    <w:rsid w:val="00705D8B"/>
    <w:rPr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ŚDS</cp:lastModifiedBy>
  <cp:revision>2</cp:revision>
  <dcterms:created xsi:type="dcterms:W3CDTF">2019-01-30T08:14:00Z</dcterms:created>
  <dcterms:modified xsi:type="dcterms:W3CDTF">2019-01-30T08:14:00Z</dcterms:modified>
</cp:coreProperties>
</file>